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3D50" w:rsidRDefault="00673722" w:rsidP="00D34503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70485</wp:posOffset>
                </wp:positionV>
                <wp:extent cx="6133465" cy="4194810"/>
                <wp:effectExtent l="0" t="0" r="635" b="0"/>
                <wp:wrapNone/>
                <wp:docPr id="626118780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3465" cy="419481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30CF2" w:rsidRPr="00930CF2" w:rsidRDefault="00930CF2" w:rsidP="00D34503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930CF2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/>
                                <w:sz w:val="32"/>
                                <w:szCs w:val="32"/>
                              </w:rPr>
                              <w:t>上半分は編集用に使用します。</w:t>
                            </w:r>
                          </w:p>
                          <w:p w:rsidR="00930CF2" w:rsidRPr="00930CF2" w:rsidRDefault="00930CF2" w:rsidP="00930CF2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930CF2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/>
                                <w:sz w:val="32"/>
                                <w:szCs w:val="32"/>
                              </w:rPr>
                              <w:t>下半分に記入して作成してください。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" o:spid="_x0000_s1026" style="position:absolute;left:0;text-align:left;margin-left:1.65pt;margin-top:5.55pt;width:482.95pt;height:33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" fillcolor="#5b9bd5" strokecolor="#41719c" strokeweight="1pt">
                <v:stroke joinstyle="miter"/>
                <v:path arrowok="t"/>
                <v:textbox>
                  <w:txbxContent>
                    <w:p w:rsidR="00930CF2" w:rsidRPr="00930CF2" w:rsidRDefault="00930CF2" w:rsidP="00D34503">
                      <w:pPr>
                        <w:jc w:val="center"/>
                        <w:rPr>
                          <w:rFonts w:ascii="HGS創英角ｺﾞｼｯｸUB" w:eastAsia="HGS創英角ｺﾞｼｯｸUB" w:hAnsi="HGS創英角ｺﾞｼｯｸUB" w:hint="eastAsia"/>
                          <w:color w:val="FFFFFF"/>
                          <w:sz w:val="32"/>
                          <w:szCs w:val="32"/>
                        </w:rPr>
                      </w:pPr>
                      <w:r w:rsidRPr="00930CF2">
                        <w:rPr>
                          <w:rFonts w:ascii="HGS創英角ｺﾞｼｯｸUB" w:eastAsia="HGS創英角ｺﾞｼｯｸUB" w:hAnsi="HGS創英角ｺﾞｼｯｸUB" w:hint="eastAsia"/>
                          <w:color w:val="FFFFFF"/>
                          <w:sz w:val="32"/>
                          <w:szCs w:val="32"/>
                        </w:rPr>
                        <w:t>上半分は編集用に使用します。</w:t>
                      </w:r>
                    </w:p>
                    <w:p w:rsidR="00930CF2" w:rsidRPr="00930CF2" w:rsidRDefault="00930CF2" w:rsidP="00930CF2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/>
                          <w:sz w:val="32"/>
                          <w:szCs w:val="32"/>
                        </w:rPr>
                      </w:pPr>
                      <w:r w:rsidRPr="00930CF2">
                        <w:rPr>
                          <w:rFonts w:ascii="HGS創英角ｺﾞｼｯｸUB" w:eastAsia="HGS創英角ｺﾞｼｯｸUB" w:hAnsi="HGS創英角ｺﾞｼｯｸUB" w:hint="eastAsia"/>
                          <w:color w:val="FFFFFF"/>
                          <w:sz w:val="32"/>
                          <w:szCs w:val="32"/>
                        </w:rPr>
                        <w:t>下半分に記入して作成してください。</w:t>
                      </w:r>
                    </w:p>
                  </w:txbxContent>
                </v:textbox>
              </v:oval>
            </w:pict>
          </mc:Fallback>
        </mc:AlternateContent>
      </w:r>
    </w:p>
    <w:p w:rsidR="00D34503" w:rsidRDefault="00D34503" w:rsidP="00D34503">
      <w:pPr>
        <w:rPr>
          <w:rFonts w:hint="eastAsia"/>
        </w:rPr>
      </w:pPr>
    </w:p>
    <w:p w:rsidR="00D34503" w:rsidRDefault="00D34503" w:rsidP="00D34503">
      <w:pPr>
        <w:rPr>
          <w:rFonts w:hint="eastAsia"/>
        </w:rPr>
      </w:pPr>
    </w:p>
    <w:p w:rsidR="00D34503" w:rsidRDefault="00D34503" w:rsidP="00D34503">
      <w:pPr>
        <w:rPr>
          <w:rFonts w:hint="eastAsia"/>
        </w:rPr>
      </w:pPr>
    </w:p>
    <w:p w:rsidR="00D34503" w:rsidRDefault="00D34503" w:rsidP="00D34503">
      <w:pPr>
        <w:rPr>
          <w:rFonts w:hint="eastAsia"/>
        </w:rPr>
      </w:pPr>
    </w:p>
    <w:p w:rsidR="00D34503" w:rsidRDefault="00D34503" w:rsidP="00D34503">
      <w:pPr>
        <w:rPr>
          <w:rFonts w:hint="eastAsia"/>
        </w:rPr>
      </w:pPr>
    </w:p>
    <w:p w:rsidR="00D34503" w:rsidRDefault="00D34503" w:rsidP="00D34503">
      <w:pPr>
        <w:rPr>
          <w:rFonts w:hint="eastAsia"/>
        </w:rPr>
      </w:pPr>
    </w:p>
    <w:p w:rsidR="00D34503" w:rsidRDefault="00D34503" w:rsidP="00D34503">
      <w:pPr>
        <w:rPr>
          <w:rFonts w:hint="eastAsia"/>
        </w:rPr>
      </w:pPr>
    </w:p>
    <w:p w:rsidR="00D34503" w:rsidRDefault="00D34503" w:rsidP="00D34503">
      <w:pPr>
        <w:rPr>
          <w:rFonts w:hint="eastAsia"/>
        </w:rPr>
      </w:pPr>
    </w:p>
    <w:p w:rsidR="00D34503" w:rsidRDefault="00D34503" w:rsidP="00D34503">
      <w:pPr>
        <w:rPr>
          <w:rFonts w:hint="eastAsia"/>
        </w:rPr>
      </w:pPr>
    </w:p>
    <w:p w:rsidR="00D34503" w:rsidRDefault="00D34503" w:rsidP="00D34503">
      <w:pPr>
        <w:rPr>
          <w:rFonts w:hint="eastAsia"/>
        </w:rPr>
      </w:pPr>
    </w:p>
    <w:p w:rsidR="00D34503" w:rsidRDefault="00D34503" w:rsidP="00D34503">
      <w:pPr>
        <w:rPr>
          <w:rFonts w:hint="eastAsia"/>
        </w:rPr>
      </w:pPr>
    </w:p>
    <w:p w:rsidR="00D34503" w:rsidRDefault="00D34503" w:rsidP="00D34503">
      <w:pPr>
        <w:rPr>
          <w:rFonts w:hint="eastAsia"/>
        </w:rPr>
      </w:pPr>
    </w:p>
    <w:p w:rsidR="00D34503" w:rsidRDefault="00D34503" w:rsidP="00D34503">
      <w:pPr>
        <w:rPr>
          <w:rFonts w:hint="eastAsia"/>
        </w:rPr>
      </w:pPr>
    </w:p>
    <w:p w:rsidR="00D34503" w:rsidRDefault="00D34503" w:rsidP="00D34503">
      <w:pPr>
        <w:rPr>
          <w:rFonts w:hint="eastAsia"/>
        </w:rPr>
      </w:pPr>
    </w:p>
    <w:p w:rsidR="00D34503" w:rsidRDefault="00D34503" w:rsidP="00D34503">
      <w:pPr>
        <w:rPr>
          <w:rFonts w:hint="eastAsia"/>
        </w:rPr>
      </w:pPr>
    </w:p>
    <w:p w:rsidR="00D34503" w:rsidRDefault="00D34503" w:rsidP="00D34503">
      <w:pPr>
        <w:rPr>
          <w:rFonts w:hint="eastAsia"/>
        </w:rPr>
      </w:pPr>
    </w:p>
    <w:p w:rsidR="00D34503" w:rsidRDefault="00D34503" w:rsidP="00D34503">
      <w:pPr>
        <w:rPr>
          <w:rFonts w:hint="eastAsia"/>
        </w:rPr>
      </w:pPr>
    </w:p>
    <w:p w:rsidR="00D34503" w:rsidRDefault="00D34503" w:rsidP="00D34503">
      <w:pPr>
        <w:rPr>
          <w:rFonts w:hint="eastAsia"/>
        </w:rPr>
      </w:pPr>
    </w:p>
    <w:p w:rsidR="00D34503" w:rsidRDefault="00D34503" w:rsidP="00D34503">
      <w:pPr>
        <w:rPr>
          <w:rFonts w:hint="eastAsia"/>
        </w:rPr>
      </w:pPr>
    </w:p>
    <w:p w:rsidR="00D34503" w:rsidRDefault="00D34503" w:rsidP="00D34503">
      <w:pPr>
        <w:rPr>
          <w:rFonts w:hint="eastAsia"/>
        </w:rPr>
      </w:pPr>
    </w:p>
    <w:p w:rsidR="00D34503" w:rsidRDefault="00D34503" w:rsidP="00D34503">
      <w:pPr>
        <w:rPr>
          <w:rFonts w:hint="eastAsia"/>
        </w:rPr>
      </w:pPr>
    </w:p>
    <w:p w:rsidR="00D34503" w:rsidRDefault="00D34503" w:rsidP="00D34503">
      <w:pPr>
        <w:rPr>
          <w:rFonts w:hint="eastAsia"/>
        </w:rPr>
      </w:pPr>
    </w:p>
    <w:p w:rsidR="00D34503" w:rsidRDefault="00D34503" w:rsidP="00D34503">
      <w:pPr>
        <w:rPr>
          <w:rFonts w:hint="eastAsia"/>
        </w:rPr>
      </w:pPr>
    </w:p>
    <w:p w:rsidR="00D34503" w:rsidRDefault="00D34503" w:rsidP="00D34503">
      <w:pPr>
        <w:rPr>
          <w:rFonts w:hint="eastAsia"/>
        </w:rPr>
      </w:pPr>
      <w:r>
        <w:rPr>
          <w:rFonts w:hint="eastAsia"/>
        </w:rPr>
        <w:t>↓↓↓↓↓↓↓↓↓↓↓↓↓↓↓↓↓↓↓↓ここから下に記入↓↓↓↓↓↓↓↓↓↓↓↓↓↓↓↓↓↓↓</w:t>
      </w:r>
    </w:p>
    <w:p w:rsidR="00D34503" w:rsidRPr="00D34503" w:rsidRDefault="00D34503" w:rsidP="00D34503">
      <w:pPr>
        <w:rPr>
          <w:rFonts w:ascii="ＭＳ ゴシック" w:eastAsia="ＭＳ ゴシック" w:hAnsi="ＭＳ ゴシック" w:hint="eastAsia"/>
          <w:sz w:val="22"/>
        </w:rPr>
      </w:pPr>
      <w:r w:rsidRPr="00AA5C5F">
        <w:rPr>
          <w:rFonts w:ascii="ＭＳ ゴシック" w:eastAsia="ＭＳ ゴシック" w:hAnsi="ＭＳ ゴシック" w:hint="eastAsia"/>
          <w:sz w:val="22"/>
          <w:shd w:val="pct15" w:color="auto" w:fill="FFFFFF"/>
        </w:rPr>
        <w:t>意見提示要旨</w:t>
      </w:r>
      <w:r w:rsidRPr="00D34503">
        <w:rPr>
          <w:rFonts w:ascii="ＭＳ ゴシック" w:eastAsia="ＭＳ ゴシック" w:hAnsi="ＭＳ ゴシック" w:hint="eastAsia"/>
          <w:sz w:val="22"/>
        </w:rPr>
        <w:t xml:space="preserve">　　　　　　　　　　　　　題　　　目</w:t>
      </w:r>
    </w:p>
    <w:p w:rsidR="00D34503" w:rsidRDefault="00D34503" w:rsidP="00D34503">
      <w:pPr>
        <w:rPr>
          <w:rFonts w:hint="eastAsia"/>
        </w:rPr>
      </w:pPr>
    </w:p>
    <w:p w:rsidR="00D34503" w:rsidRDefault="00580DED" w:rsidP="00D34503">
      <w:pPr>
        <w:jc w:val="right"/>
      </w:pPr>
      <w:r>
        <w:rPr>
          <w:rFonts w:hint="eastAsia"/>
        </w:rPr>
        <w:t>○○</w:t>
      </w:r>
      <w:r w:rsidR="00D34503">
        <w:rPr>
          <w:rFonts w:hint="eastAsia"/>
        </w:rPr>
        <w:t>県立○○高等学校</w:t>
      </w:r>
      <w:r w:rsidR="00D34503">
        <w:rPr>
          <w:rFonts w:hint="eastAsia"/>
        </w:rPr>
        <w:tab/>
      </w:r>
      <w:r>
        <w:rPr>
          <w:rFonts w:ascii="ＭＳ ゴシック" w:eastAsia="ＭＳ ゴシック" w:hAnsi="ＭＳ ゴシック" w:hint="eastAsia"/>
        </w:rPr>
        <w:t xml:space="preserve">佐藤　</w:t>
      </w:r>
      <w:r>
        <w:rPr>
          <w:rFonts w:hint="eastAsia"/>
        </w:rPr>
        <w:t>□□</w:t>
      </w:r>
    </w:p>
    <w:p w:rsidR="00AA5C5F" w:rsidRPr="00AA5C5F" w:rsidRDefault="00AA5C5F" w:rsidP="00AA5C5F">
      <w:pPr>
        <w:jc w:val="left"/>
        <w:rPr>
          <w:rFonts w:hAnsi="ＭＳ 明朝" w:hint="eastAsia"/>
          <w:sz w:val="16"/>
          <w:szCs w:val="16"/>
        </w:rPr>
      </w:pPr>
      <w:r w:rsidRPr="00AA5C5F">
        <w:rPr>
          <w:rFonts w:hAnsi="ＭＳ 明朝" w:hint="eastAsia"/>
          <w:sz w:val="16"/>
          <w:szCs w:val="16"/>
        </w:rPr>
        <w:t>キーワード：</w:t>
      </w:r>
      <w:r w:rsidRPr="00AA5C5F">
        <w:rPr>
          <w:rFonts w:hint="eastAsia"/>
          <w:sz w:val="16"/>
          <w:szCs w:val="16"/>
        </w:rPr>
        <w:t>○○○○○</w:t>
      </w:r>
      <w:r>
        <w:rPr>
          <w:rFonts w:hint="eastAsia"/>
          <w:sz w:val="16"/>
          <w:szCs w:val="16"/>
        </w:rPr>
        <w:t xml:space="preserve">　</w:t>
      </w:r>
      <w:r w:rsidRPr="00AA5C5F">
        <w:rPr>
          <w:rFonts w:hint="eastAsia"/>
          <w:sz w:val="16"/>
          <w:szCs w:val="16"/>
        </w:rPr>
        <w:t>○○○○○</w:t>
      </w:r>
      <w:r>
        <w:rPr>
          <w:rFonts w:hint="eastAsia"/>
          <w:sz w:val="16"/>
          <w:szCs w:val="16"/>
        </w:rPr>
        <w:t xml:space="preserve">　</w:t>
      </w:r>
      <w:r w:rsidRPr="00AA5C5F">
        <w:rPr>
          <w:rFonts w:hint="eastAsia"/>
          <w:sz w:val="16"/>
          <w:szCs w:val="16"/>
        </w:rPr>
        <w:t>○○○○○</w:t>
      </w:r>
    </w:p>
    <w:p w:rsidR="00D34503" w:rsidRPr="00AA5C5F" w:rsidRDefault="00D34503" w:rsidP="00D34503">
      <w:pPr>
        <w:rPr>
          <w:rFonts w:hAnsi="ＭＳ 明朝" w:hint="eastAsia"/>
          <w:sz w:val="16"/>
          <w:szCs w:val="16"/>
        </w:rPr>
        <w:sectPr w:rsidR="00D34503" w:rsidRPr="00AA5C5F" w:rsidSect="00D3450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1077" w:bottom="1531" w:left="1077" w:header="851" w:footer="992" w:gutter="0"/>
          <w:cols w:space="400"/>
          <w:docGrid w:type="linesAndChars" w:linePitch="289" w:charSpace="648"/>
        </w:sectPr>
      </w:pPr>
    </w:p>
    <w:p w:rsidR="00D34503" w:rsidRPr="00D34503" w:rsidRDefault="00D34503" w:rsidP="00D34503">
      <w:pPr>
        <w:rPr>
          <w:rFonts w:ascii="ＭＳ ゴシック" w:eastAsia="ＭＳ ゴシック" w:hAnsi="ＭＳ ゴシック" w:hint="eastAsia"/>
        </w:rPr>
      </w:pPr>
      <w:r w:rsidRPr="00D34503">
        <w:rPr>
          <w:rFonts w:ascii="ＭＳ ゴシック" w:eastAsia="ＭＳ ゴシック" w:hAnsi="ＭＳ ゴシック" w:hint="eastAsia"/>
        </w:rPr>
        <w:t>１ はじめに</w:t>
      </w:r>
    </w:p>
    <w:p w:rsidR="00D34503" w:rsidRPr="00D34503" w:rsidRDefault="00D34503" w:rsidP="00D34503">
      <w:pPr>
        <w:ind w:firstLineChars="100" w:firstLine="203"/>
      </w:pPr>
      <w:r w:rsidRPr="00D3450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D3450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sectPr w:rsidR="00D34503" w:rsidRPr="00D34503" w:rsidSect="00D34503">
      <w:type w:val="continuous"/>
      <w:pgSz w:w="11906" w:h="16838" w:code="9"/>
      <w:pgMar w:top="1134" w:right="1077" w:bottom="1531" w:left="1077" w:header="851" w:footer="992" w:gutter="0"/>
      <w:cols w:num="2" w:space="400"/>
      <w:docGrid w:type="linesAndChars" w:linePitch="289" w:charSpace="6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68A5" w:rsidRDefault="001468A5" w:rsidP="00B207AE">
      <w:r>
        <w:separator/>
      </w:r>
    </w:p>
  </w:endnote>
  <w:endnote w:type="continuationSeparator" w:id="0">
    <w:p w:rsidR="001468A5" w:rsidRDefault="001468A5" w:rsidP="00B2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altName w:val="HGSSoeiKakugothicUB"/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07AE" w:rsidRDefault="00B207A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07AE" w:rsidRDefault="00B207A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07AE" w:rsidRDefault="00B207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68A5" w:rsidRDefault="001468A5" w:rsidP="00B207AE">
      <w:r>
        <w:separator/>
      </w:r>
    </w:p>
  </w:footnote>
  <w:footnote w:type="continuationSeparator" w:id="0">
    <w:p w:rsidR="001468A5" w:rsidRDefault="001468A5" w:rsidP="00B20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07AE" w:rsidRDefault="00B207A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07AE" w:rsidRDefault="00B207A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07AE" w:rsidRDefault="00B207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defaultTabStop w:val="840"/>
  <w:drawingGridHorizontalSpacing w:val="203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03"/>
    <w:rsid w:val="00003D50"/>
    <w:rsid w:val="00053682"/>
    <w:rsid w:val="001468A5"/>
    <w:rsid w:val="00171152"/>
    <w:rsid w:val="001965E1"/>
    <w:rsid w:val="002638B6"/>
    <w:rsid w:val="00263EFD"/>
    <w:rsid w:val="00323237"/>
    <w:rsid w:val="003B4AB7"/>
    <w:rsid w:val="00424F60"/>
    <w:rsid w:val="00580DED"/>
    <w:rsid w:val="005951BD"/>
    <w:rsid w:val="00656B11"/>
    <w:rsid w:val="00673722"/>
    <w:rsid w:val="00811470"/>
    <w:rsid w:val="0083307F"/>
    <w:rsid w:val="00834E3D"/>
    <w:rsid w:val="00930CF2"/>
    <w:rsid w:val="00A809E4"/>
    <w:rsid w:val="00AA5C5F"/>
    <w:rsid w:val="00B207AE"/>
    <w:rsid w:val="00B64291"/>
    <w:rsid w:val="00B64616"/>
    <w:rsid w:val="00BB68A5"/>
    <w:rsid w:val="00CC03DD"/>
    <w:rsid w:val="00CC68BB"/>
    <w:rsid w:val="00D10D1E"/>
    <w:rsid w:val="00D25A79"/>
    <w:rsid w:val="00D34503"/>
    <w:rsid w:val="00EA7331"/>
    <w:rsid w:val="00ED4AA7"/>
    <w:rsid w:val="00ED62CD"/>
    <w:rsid w:val="00F03028"/>
    <w:rsid w:val="00F16A06"/>
    <w:rsid w:val="00F4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A65E9"/>
  <w15:chartTrackingRefBased/>
  <w15:docId w15:val="{2E457B2C-6C38-B449-90F4-37F8A08D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503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AB7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B4AB7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07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207AE"/>
    <w:rPr>
      <w:rFonts w:ascii="ＭＳ 明朝"/>
      <w:kern w:val="2"/>
      <w:szCs w:val="22"/>
    </w:rPr>
  </w:style>
  <w:style w:type="paragraph" w:styleId="a7">
    <w:name w:val="footer"/>
    <w:basedOn w:val="a"/>
    <w:link w:val="a8"/>
    <w:uiPriority w:val="99"/>
    <w:unhideWhenUsed/>
    <w:rsid w:val="00B207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207AE"/>
    <w:rPr>
      <w:rFonts w:ascii="ＭＳ 明朝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nak_000\Desktop\2018041946836060\ikenteiji_temp_word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C:\Users\minak_000\Desktop\2018041946836060\ikenteiji_temp_word.dotx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研究協議意見提示要旨様式</vt:lpstr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研究協議意見提示要旨様式</dc:title>
  <dc:subject/>
  <dc:creator>岐阜県</dc:creator>
  <cp:keywords/>
  <cp:lastModifiedBy>shohei kiryu</cp:lastModifiedBy>
  <cp:revision>3</cp:revision>
  <cp:lastPrinted>2018-04-24T03:56:00Z</cp:lastPrinted>
  <dcterms:created xsi:type="dcterms:W3CDTF">2026-04-27T12:31:00Z</dcterms:created>
  <dcterms:modified xsi:type="dcterms:W3CDTF">2026-04-27T12:31:00Z</dcterms:modified>
</cp:coreProperties>
</file>